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0D6928" w14:textId="2C239968" w:rsidR="00517905" w:rsidRPr="006345ED" w:rsidRDefault="006345ED" w:rsidP="006345ED">
      <w:pPr>
        <w:jc w:val="center"/>
        <w:rPr>
          <w:rFonts w:ascii="Arial" w:hAnsi="Arial" w:cs="Arial"/>
          <w:b/>
          <w:bCs/>
        </w:rPr>
      </w:pPr>
      <w:r w:rsidRPr="006345ED">
        <w:rPr>
          <w:rFonts w:ascii="Arial" w:hAnsi="Arial" w:cs="Arial"/>
          <w:b/>
          <w:bCs/>
        </w:rPr>
        <w:t>PŘIHLÁŠKA K VÝBĚROVÉMU ŘÍZENÍ</w:t>
      </w:r>
    </w:p>
    <w:p w14:paraId="6C14B4D6" w14:textId="77777777" w:rsidR="006345ED" w:rsidRPr="006345ED" w:rsidRDefault="006345ED" w:rsidP="006345ED">
      <w:pPr>
        <w:jc w:val="center"/>
        <w:rPr>
          <w:rFonts w:ascii="Arial" w:hAnsi="Arial" w:cs="Arial"/>
          <w:b/>
          <w:bCs/>
        </w:rPr>
      </w:pPr>
    </w:p>
    <w:p w14:paraId="18F15CA2" w14:textId="77777777" w:rsidR="006345ED" w:rsidRPr="006345ED" w:rsidRDefault="006345ED" w:rsidP="006345ED">
      <w:pPr>
        <w:jc w:val="center"/>
        <w:rPr>
          <w:rFonts w:ascii="Arial" w:hAnsi="Arial" w:cs="Arial"/>
          <w:b/>
          <w:bCs/>
        </w:rPr>
      </w:pPr>
    </w:p>
    <w:p w14:paraId="42C1661C" w14:textId="77777777" w:rsidR="006345ED" w:rsidRPr="006345ED" w:rsidRDefault="006345ED" w:rsidP="006345ED">
      <w:pPr>
        <w:rPr>
          <w:rFonts w:ascii="Arial" w:hAnsi="Arial" w:cs="Arial"/>
        </w:rPr>
      </w:pPr>
    </w:p>
    <w:p w14:paraId="4164D6D6" w14:textId="5328A253" w:rsidR="006345ED" w:rsidRPr="006345ED" w:rsidRDefault="006345ED" w:rsidP="006345ED">
      <w:pPr>
        <w:rPr>
          <w:rFonts w:ascii="Arial" w:hAnsi="Arial" w:cs="Arial"/>
        </w:rPr>
      </w:pPr>
      <w:r w:rsidRPr="006345ED">
        <w:rPr>
          <w:rFonts w:ascii="Arial" w:hAnsi="Arial" w:cs="Arial"/>
        </w:rPr>
        <w:t>Já níže podepsaný/á</w:t>
      </w:r>
    </w:p>
    <w:p w14:paraId="602C113E" w14:textId="77777777" w:rsidR="006345ED" w:rsidRPr="006345ED" w:rsidRDefault="006345ED" w:rsidP="006345ED">
      <w:pPr>
        <w:rPr>
          <w:rFonts w:ascii="Arial" w:hAnsi="Arial" w:cs="Arial"/>
        </w:rPr>
      </w:pPr>
    </w:p>
    <w:p w14:paraId="75B28DCF" w14:textId="1BD5FF7B" w:rsidR="006345ED" w:rsidRPr="006345ED" w:rsidRDefault="006345ED" w:rsidP="006345ED">
      <w:pPr>
        <w:rPr>
          <w:rFonts w:ascii="Arial" w:hAnsi="Arial" w:cs="Arial"/>
          <w:b/>
          <w:bCs/>
        </w:rPr>
      </w:pPr>
      <w:r w:rsidRPr="006345ED">
        <w:rPr>
          <w:rFonts w:ascii="Arial" w:hAnsi="Arial" w:cs="Arial"/>
          <w:b/>
          <w:bCs/>
        </w:rPr>
        <w:t>Příjmení a jméno:</w:t>
      </w:r>
    </w:p>
    <w:p w14:paraId="31EF56F1" w14:textId="51985A16" w:rsidR="006345ED" w:rsidRPr="006345ED" w:rsidRDefault="006345ED" w:rsidP="006345ED">
      <w:pPr>
        <w:rPr>
          <w:rFonts w:ascii="Arial" w:hAnsi="Arial" w:cs="Arial"/>
          <w:b/>
          <w:bCs/>
        </w:rPr>
      </w:pPr>
      <w:r w:rsidRPr="006345ED">
        <w:rPr>
          <w:rFonts w:ascii="Arial" w:hAnsi="Arial" w:cs="Arial"/>
          <w:b/>
          <w:bCs/>
        </w:rPr>
        <w:t>Datum narození:</w:t>
      </w:r>
    </w:p>
    <w:p w14:paraId="092B1A70" w14:textId="54A9622D" w:rsidR="006345ED" w:rsidRPr="006345ED" w:rsidRDefault="006345ED" w:rsidP="006345ED">
      <w:pPr>
        <w:rPr>
          <w:rFonts w:ascii="Arial" w:hAnsi="Arial" w:cs="Arial"/>
          <w:b/>
          <w:bCs/>
        </w:rPr>
      </w:pPr>
      <w:r w:rsidRPr="006345ED">
        <w:rPr>
          <w:rFonts w:ascii="Arial" w:hAnsi="Arial" w:cs="Arial"/>
          <w:b/>
          <w:bCs/>
        </w:rPr>
        <w:t>Adresa trvalého pobytu:</w:t>
      </w:r>
    </w:p>
    <w:p w14:paraId="7DF4CECA" w14:textId="42DE2BDD" w:rsidR="006345ED" w:rsidRPr="006345ED" w:rsidRDefault="006345ED" w:rsidP="006345ED">
      <w:pPr>
        <w:rPr>
          <w:rFonts w:ascii="Arial" w:hAnsi="Arial" w:cs="Arial"/>
          <w:b/>
          <w:bCs/>
        </w:rPr>
      </w:pPr>
      <w:r w:rsidRPr="006345ED">
        <w:rPr>
          <w:rFonts w:ascii="Arial" w:hAnsi="Arial" w:cs="Arial"/>
          <w:b/>
          <w:bCs/>
        </w:rPr>
        <w:t>Kontaktní telefon:</w:t>
      </w:r>
    </w:p>
    <w:p w14:paraId="68114050" w14:textId="4233D6D2" w:rsidR="006345ED" w:rsidRPr="006345ED" w:rsidRDefault="006345ED" w:rsidP="006345ED">
      <w:pPr>
        <w:rPr>
          <w:rFonts w:ascii="Arial" w:hAnsi="Arial" w:cs="Arial"/>
          <w:b/>
          <w:bCs/>
        </w:rPr>
      </w:pPr>
      <w:r w:rsidRPr="006345ED">
        <w:rPr>
          <w:rFonts w:ascii="Arial" w:hAnsi="Arial" w:cs="Arial"/>
          <w:b/>
          <w:bCs/>
        </w:rPr>
        <w:t>E-mail:</w:t>
      </w:r>
    </w:p>
    <w:p w14:paraId="7A5B98E3" w14:textId="77777777" w:rsidR="006345ED" w:rsidRPr="006345ED" w:rsidRDefault="006345ED" w:rsidP="006345ED">
      <w:pPr>
        <w:rPr>
          <w:rFonts w:ascii="Arial" w:hAnsi="Arial" w:cs="Arial"/>
        </w:rPr>
      </w:pPr>
    </w:p>
    <w:p w14:paraId="0D882E39" w14:textId="75E62A8F" w:rsidR="006345ED" w:rsidRPr="006345ED" w:rsidRDefault="006345ED" w:rsidP="006345ED">
      <w:pPr>
        <w:rPr>
          <w:rFonts w:ascii="Arial" w:hAnsi="Arial" w:cs="Arial"/>
        </w:rPr>
      </w:pPr>
      <w:r w:rsidRPr="006345ED">
        <w:rPr>
          <w:rFonts w:ascii="Arial" w:hAnsi="Arial" w:cs="Arial"/>
        </w:rPr>
        <w:t>se tímto přihlašuji do výběrového řízení na pracovní pozici:</w:t>
      </w:r>
    </w:p>
    <w:p w14:paraId="299F24AB" w14:textId="77777777" w:rsidR="006345ED" w:rsidRPr="006345ED" w:rsidRDefault="006345ED" w:rsidP="006345ED">
      <w:pPr>
        <w:rPr>
          <w:rFonts w:ascii="Arial" w:hAnsi="Arial" w:cs="Arial"/>
        </w:rPr>
      </w:pPr>
    </w:p>
    <w:p w14:paraId="32D488A1" w14:textId="77777777" w:rsidR="006345ED" w:rsidRPr="006345ED" w:rsidRDefault="006345ED" w:rsidP="006345ED">
      <w:pPr>
        <w:rPr>
          <w:rFonts w:ascii="Arial" w:hAnsi="Arial" w:cs="Arial"/>
        </w:rPr>
      </w:pPr>
    </w:p>
    <w:p w14:paraId="69E02D52" w14:textId="77777777" w:rsidR="006345ED" w:rsidRPr="006345ED" w:rsidRDefault="006345ED" w:rsidP="006345ED">
      <w:pPr>
        <w:rPr>
          <w:rFonts w:ascii="Arial" w:hAnsi="Arial" w:cs="Arial"/>
        </w:rPr>
      </w:pPr>
    </w:p>
    <w:p w14:paraId="68C283F6" w14:textId="66798729" w:rsidR="006345ED" w:rsidRPr="006345ED" w:rsidRDefault="006345ED" w:rsidP="006345ED">
      <w:pPr>
        <w:jc w:val="both"/>
        <w:rPr>
          <w:rFonts w:ascii="Arial" w:hAnsi="Arial" w:cs="Arial"/>
        </w:rPr>
      </w:pPr>
      <w:r w:rsidRPr="006345ED">
        <w:rPr>
          <w:rFonts w:ascii="Arial" w:hAnsi="Arial" w:cs="Arial"/>
        </w:rPr>
        <w:t>vyhlášeného dne 13. 04. 2026 organizací Domova Duha příspěvková organizace, Hřbitovní 1128/41, 741 01 Nový Jičín.</w:t>
      </w:r>
    </w:p>
    <w:p w14:paraId="5E4C17A6" w14:textId="77777777" w:rsidR="006345ED" w:rsidRPr="006345ED" w:rsidRDefault="006345ED" w:rsidP="006345ED">
      <w:pPr>
        <w:jc w:val="both"/>
        <w:rPr>
          <w:rFonts w:ascii="Arial" w:hAnsi="Arial" w:cs="Arial"/>
        </w:rPr>
      </w:pPr>
    </w:p>
    <w:p w14:paraId="70B762A3" w14:textId="153EED98" w:rsidR="006345ED" w:rsidRPr="006345ED" w:rsidRDefault="006345ED" w:rsidP="006345ED">
      <w:pPr>
        <w:jc w:val="both"/>
        <w:rPr>
          <w:rFonts w:ascii="Arial" w:hAnsi="Arial" w:cs="Arial"/>
        </w:rPr>
      </w:pPr>
      <w:r w:rsidRPr="006345ED">
        <w:rPr>
          <w:rFonts w:ascii="Arial" w:hAnsi="Arial" w:cs="Arial"/>
        </w:rPr>
        <w:t>Prohlašuji, že všechny uvedené údaje jsou pravdivé</w:t>
      </w:r>
      <w:r w:rsidR="000B0BB9">
        <w:rPr>
          <w:rFonts w:ascii="Arial" w:hAnsi="Arial" w:cs="Arial"/>
        </w:rPr>
        <w:t>,</w:t>
      </w:r>
      <w:r w:rsidRPr="006345ED">
        <w:rPr>
          <w:rFonts w:ascii="Arial" w:hAnsi="Arial" w:cs="Arial"/>
        </w:rPr>
        <w:t xml:space="preserve"> a jsem si vědom/a případných následků uvedení nepravdivých informací.</w:t>
      </w:r>
    </w:p>
    <w:p w14:paraId="04835D6F" w14:textId="77777777" w:rsidR="006345ED" w:rsidRPr="006345ED" w:rsidRDefault="006345ED" w:rsidP="006345ED">
      <w:pPr>
        <w:jc w:val="both"/>
        <w:rPr>
          <w:rFonts w:ascii="Arial" w:hAnsi="Arial" w:cs="Arial"/>
        </w:rPr>
      </w:pPr>
    </w:p>
    <w:p w14:paraId="36924EED" w14:textId="2DCA8434" w:rsidR="006345ED" w:rsidRPr="006345ED" w:rsidRDefault="006345ED" w:rsidP="006345ED">
      <w:pPr>
        <w:jc w:val="both"/>
        <w:rPr>
          <w:rFonts w:ascii="Arial" w:hAnsi="Arial" w:cs="Arial"/>
        </w:rPr>
      </w:pPr>
      <w:r w:rsidRPr="006345ED">
        <w:rPr>
          <w:rFonts w:ascii="Arial" w:hAnsi="Arial" w:cs="Arial"/>
        </w:rPr>
        <w:t>Souhlasím se zpracováním osobních údajů pro účely tohoto výběrového řízení v souladu s platnou legislativou.</w:t>
      </w:r>
    </w:p>
    <w:p w14:paraId="1787E984" w14:textId="5F430BC1" w:rsidR="000F22B9" w:rsidRPr="006345ED" w:rsidRDefault="000F22B9">
      <w:pPr>
        <w:rPr>
          <w:rFonts w:ascii="Arial" w:hAnsi="Arial" w:cs="Arial"/>
        </w:rPr>
      </w:pPr>
    </w:p>
    <w:p w14:paraId="30582888" w14:textId="77777777" w:rsidR="006345ED" w:rsidRPr="006345ED" w:rsidRDefault="006345ED">
      <w:pPr>
        <w:rPr>
          <w:rFonts w:ascii="Arial" w:hAnsi="Arial" w:cs="Arial"/>
        </w:rPr>
      </w:pPr>
    </w:p>
    <w:p w14:paraId="7F3A7492" w14:textId="77777777" w:rsidR="006345ED" w:rsidRPr="006345ED" w:rsidRDefault="006345ED">
      <w:pPr>
        <w:rPr>
          <w:rFonts w:ascii="Arial" w:hAnsi="Arial" w:cs="Arial"/>
        </w:rPr>
      </w:pPr>
    </w:p>
    <w:p w14:paraId="47709C25" w14:textId="68D68E80" w:rsidR="006345ED" w:rsidRPr="006345ED" w:rsidRDefault="006345ED">
      <w:pPr>
        <w:rPr>
          <w:rFonts w:ascii="Arial" w:hAnsi="Arial" w:cs="Arial"/>
        </w:rPr>
      </w:pPr>
      <w:r w:rsidRPr="006345ED">
        <w:rPr>
          <w:rFonts w:ascii="Arial" w:hAnsi="Arial" w:cs="Arial"/>
        </w:rPr>
        <w:t>Příloha: Životopis</w:t>
      </w:r>
    </w:p>
    <w:p w14:paraId="64880F9D" w14:textId="77777777" w:rsidR="006345ED" w:rsidRPr="006345ED" w:rsidRDefault="006345ED">
      <w:pPr>
        <w:rPr>
          <w:rFonts w:ascii="Arial" w:hAnsi="Arial" w:cs="Arial"/>
        </w:rPr>
      </w:pPr>
    </w:p>
    <w:p w14:paraId="3D940321" w14:textId="77777777" w:rsidR="006345ED" w:rsidRPr="006345ED" w:rsidRDefault="006345ED">
      <w:pPr>
        <w:rPr>
          <w:rFonts w:ascii="Arial" w:hAnsi="Arial" w:cs="Arial"/>
        </w:rPr>
      </w:pPr>
    </w:p>
    <w:p w14:paraId="74CA9929" w14:textId="77777777" w:rsidR="006345ED" w:rsidRPr="006345ED" w:rsidRDefault="006345ED">
      <w:pPr>
        <w:rPr>
          <w:rFonts w:ascii="Arial" w:hAnsi="Arial" w:cs="Arial"/>
        </w:rPr>
      </w:pPr>
    </w:p>
    <w:p w14:paraId="31FDCBB2" w14:textId="0877ADC0" w:rsidR="006345ED" w:rsidRPr="006345ED" w:rsidRDefault="006345ED">
      <w:pPr>
        <w:rPr>
          <w:rFonts w:ascii="Arial" w:hAnsi="Arial" w:cs="Arial"/>
        </w:rPr>
      </w:pPr>
      <w:r w:rsidRPr="006345ED">
        <w:rPr>
          <w:rFonts w:ascii="Arial" w:hAnsi="Arial" w:cs="Arial"/>
        </w:rPr>
        <w:t>V                                                                    dne</w:t>
      </w:r>
    </w:p>
    <w:p w14:paraId="070433C5" w14:textId="77777777" w:rsidR="006345ED" w:rsidRDefault="006345ED">
      <w:pPr>
        <w:rPr>
          <w:rFonts w:ascii="Arial" w:hAnsi="Arial" w:cs="Arial"/>
        </w:rPr>
      </w:pPr>
    </w:p>
    <w:p w14:paraId="67583175" w14:textId="77777777" w:rsidR="006345ED" w:rsidRDefault="006345ED">
      <w:pPr>
        <w:rPr>
          <w:rFonts w:ascii="Arial" w:hAnsi="Arial" w:cs="Arial"/>
        </w:rPr>
      </w:pPr>
    </w:p>
    <w:p w14:paraId="4BE39D8C" w14:textId="77777777" w:rsidR="006345ED" w:rsidRDefault="006345ED">
      <w:pPr>
        <w:rPr>
          <w:rFonts w:ascii="Arial" w:hAnsi="Arial" w:cs="Arial"/>
        </w:rPr>
      </w:pPr>
    </w:p>
    <w:p w14:paraId="13F8B671" w14:textId="3D6E4F43" w:rsidR="006345ED" w:rsidRPr="006345ED" w:rsidRDefault="006345ED">
      <w:pPr>
        <w:rPr>
          <w:rFonts w:ascii="Arial" w:hAnsi="Arial" w:cs="Arial"/>
        </w:rPr>
      </w:pPr>
      <w:r w:rsidRPr="006345ED">
        <w:rPr>
          <w:rFonts w:ascii="Arial" w:hAnsi="Arial" w:cs="Arial"/>
        </w:rPr>
        <w:t>…………………………….</w:t>
      </w:r>
    </w:p>
    <w:p w14:paraId="70D25582" w14:textId="7AF0D5AD" w:rsidR="006345ED" w:rsidRPr="006345ED" w:rsidRDefault="006345ED">
      <w:pPr>
        <w:rPr>
          <w:rFonts w:ascii="Arial" w:hAnsi="Arial" w:cs="Arial"/>
        </w:rPr>
      </w:pPr>
      <w:r w:rsidRPr="006345ED">
        <w:rPr>
          <w:rFonts w:ascii="Arial" w:hAnsi="Arial" w:cs="Arial"/>
        </w:rPr>
        <w:t>podpis uchazeče/uchazečky</w:t>
      </w:r>
    </w:p>
    <w:sectPr w:rsidR="006345ED" w:rsidRPr="006345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97B18" w14:textId="77777777" w:rsidR="00AA22B9" w:rsidRDefault="00AA22B9">
      <w:r>
        <w:separator/>
      </w:r>
    </w:p>
  </w:endnote>
  <w:endnote w:type="continuationSeparator" w:id="0">
    <w:p w14:paraId="17CFA143" w14:textId="77777777" w:rsidR="00AA22B9" w:rsidRDefault="00AA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F924" w14:textId="77777777" w:rsidR="000F22B9" w:rsidRDefault="000F22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D938" w14:textId="77777777" w:rsidR="00517905" w:rsidRDefault="00976909">
    <w:pPr>
      <w:pStyle w:val="Zpat"/>
      <w:jc w:val="center"/>
    </w:pPr>
    <w:r>
      <w:rPr>
        <w:b/>
        <w:color w:val="000000"/>
        <w:sz w:val="20"/>
        <w:szCs w:val="20"/>
      </w:rPr>
      <w:t>Telefon</w:t>
    </w:r>
    <w:r>
      <w:rPr>
        <w:color w:val="000000"/>
        <w:sz w:val="20"/>
        <w:szCs w:val="20"/>
      </w:rPr>
      <w:t xml:space="preserve">: 556 709 033, 603 572 491 </w:t>
    </w:r>
    <w:r>
      <w:rPr>
        <w:b/>
        <w:color w:val="000000"/>
        <w:sz w:val="20"/>
        <w:szCs w:val="20"/>
      </w:rPr>
      <w:t xml:space="preserve">• Bankovní spojení: </w:t>
    </w:r>
    <w:r>
      <w:rPr>
        <w:color w:val="000000"/>
        <w:sz w:val="20"/>
        <w:szCs w:val="20"/>
      </w:rPr>
      <w:t xml:space="preserve">KB Nový Jičín </w:t>
    </w:r>
    <w:r>
      <w:rPr>
        <w:b/>
        <w:color w:val="000000"/>
        <w:sz w:val="20"/>
        <w:szCs w:val="20"/>
      </w:rPr>
      <w:t xml:space="preserve">• Číslo účtu: </w:t>
    </w:r>
    <w:r>
      <w:rPr>
        <w:color w:val="000000"/>
        <w:sz w:val="20"/>
        <w:szCs w:val="20"/>
      </w:rPr>
      <w:t>25435801/0100</w:t>
    </w:r>
  </w:p>
  <w:p w14:paraId="2FC2137C" w14:textId="77777777" w:rsidR="00517905" w:rsidRDefault="00976909">
    <w:pPr>
      <w:pStyle w:val="Zpat"/>
      <w:jc w:val="center"/>
    </w:pPr>
    <w:r>
      <w:rPr>
        <w:b/>
        <w:color w:val="000000"/>
        <w:sz w:val="20"/>
        <w:szCs w:val="20"/>
        <w:lang w:val="cs-CZ"/>
      </w:rPr>
      <w:t xml:space="preserve">Datová schránka: </w:t>
    </w:r>
    <w:r w:rsidR="000F22B9" w:rsidRPr="000F22B9">
      <w:rPr>
        <w:color w:val="000000"/>
        <w:sz w:val="20"/>
        <w:szCs w:val="20"/>
        <w:lang w:val="cs-CZ"/>
      </w:rPr>
      <w:t>fnhkh7g</w:t>
    </w:r>
    <w:r>
      <w:rPr>
        <w:b/>
        <w:color w:val="000000"/>
        <w:sz w:val="20"/>
        <w:szCs w:val="20"/>
        <w:lang w:val="cs-CZ"/>
      </w:rPr>
      <w:t xml:space="preserve"> </w:t>
    </w:r>
    <w:r>
      <w:rPr>
        <w:b/>
        <w:color w:val="000000"/>
        <w:sz w:val="20"/>
        <w:szCs w:val="20"/>
      </w:rPr>
      <w:t>• E-mail:</w:t>
    </w:r>
    <w:r>
      <w:rPr>
        <w:color w:val="000000"/>
        <w:sz w:val="20"/>
        <w:szCs w:val="20"/>
      </w:rPr>
      <w:t xml:space="preserve"> reditel@domovduha.cz </w:t>
    </w:r>
    <w:r>
      <w:rPr>
        <w:b/>
        <w:color w:val="000000"/>
        <w:sz w:val="20"/>
        <w:szCs w:val="20"/>
      </w:rPr>
      <w:t>•</w:t>
    </w:r>
    <w:r>
      <w:rPr>
        <w:b/>
        <w:color w:val="000000"/>
        <w:sz w:val="20"/>
        <w:szCs w:val="20"/>
        <w:lang w:val="cs-CZ"/>
      </w:rPr>
      <w:t xml:space="preserve"> Web:</w:t>
    </w:r>
    <w:r>
      <w:rPr>
        <w:b/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t>www.domovduha.cz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3E8C" w14:textId="77777777" w:rsidR="00517905" w:rsidRDefault="005179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25EB0" w14:textId="77777777" w:rsidR="00AA22B9" w:rsidRDefault="00AA22B9">
      <w:r>
        <w:separator/>
      </w:r>
    </w:p>
  </w:footnote>
  <w:footnote w:type="continuationSeparator" w:id="0">
    <w:p w14:paraId="7821A02E" w14:textId="77777777" w:rsidR="00AA22B9" w:rsidRDefault="00AA2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8FEF" w14:textId="77777777" w:rsidR="000F22B9" w:rsidRDefault="000F22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1B88" w14:textId="17D9BD92" w:rsidR="00517905" w:rsidRDefault="006345ED">
    <w:pPr>
      <w:pStyle w:val="Zhlav"/>
      <w:ind w:hanging="1134"/>
    </w:pPr>
    <w:r>
      <w:rPr>
        <w:noProof/>
      </w:rPr>
      <w:drawing>
        <wp:anchor distT="0" distB="0" distL="0" distR="0" simplePos="0" relativeHeight="251657728" behindDoc="0" locked="0" layoutInCell="1" allowOverlap="1" wp14:anchorId="61CC5ED8" wp14:editId="27237F5C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7559675" cy="1259205"/>
          <wp:effectExtent l="0" t="0" r="0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592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F758" w14:textId="77777777" w:rsidR="00517905" w:rsidRDefault="005179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ED"/>
    <w:rsid w:val="000B0BB9"/>
    <w:rsid w:val="000F22B9"/>
    <w:rsid w:val="00517905"/>
    <w:rsid w:val="006345ED"/>
    <w:rsid w:val="006F148A"/>
    <w:rsid w:val="00976909"/>
    <w:rsid w:val="00AA22B9"/>
    <w:rsid w:val="00FA30ED"/>
    <w:rsid w:val="00FA33E7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9AA3E4"/>
  <w15:chartTrackingRefBased/>
  <w15:docId w15:val="{69ABE86E-9A3F-42D4-8DDD-89C939B2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Char">
    <w:name w:val="Základní text Char"/>
    <w:rPr>
      <w:b/>
      <w:bCs/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  <w:lang w:val="cs-CZ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jc w:val="center"/>
    </w:pPr>
    <w:rPr>
      <w:b/>
      <w:bCs/>
      <w:lang w:val="x-none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Normlnweb">
    <w:name w:val="Normal (Web)"/>
    <w:basedOn w:val="Normln"/>
    <w:pPr>
      <w:spacing w:before="280" w:after="280"/>
    </w:p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a.friedrichova\OneDrive%20-%20Domov%20Duha,%20p&#345;&#237;sp&#283;vkov&#225;%20organizace\Plocha\Friedrichov&#225;\Hlavi&#269;kov&#253;%20pap&#237;r%20se%20z&#225;pat&#237;m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se zápatím</Template>
  <TotalTime>9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Friedrichová</dc:creator>
  <cp:keywords/>
  <cp:lastModifiedBy>Helena Friedrichová</cp:lastModifiedBy>
  <cp:revision>3</cp:revision>
  <cp:lastPrinted>2014-07-16T07:43:00Z</cp:lastPrinted>
  <dcterms:created xsi:type="dcterms:W3CDTF">2026-04-14T13:28:00Z</dcterms:created>
  <dcterms:modified xsi:type="dcterms:W3CDTF">2026-04-14T13:37:00Z</dcterms:modified>
</cp:coreProperties>
</file>